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5" w:rsidRDefault="00F563B5" w:rsidP="00186685">
      <w:pPr>
        <w:bidi/>
        <w:rPr>
          <w:sz w:val="24"/>
          <w:szCs w:val="24"/>
          <w:rtl/>
        </w:rPr>
      </w:pPr>
    </w:p>
    <w:p w:rsidR="00186685" w:rsidRDefault="00186685" w:rsidP="00186685">
      <w:pPr>
        <w:bidi/>
        <w:rPr>
          <w:sz w:val="24"/>
          <w:szCs w:val="24"/>
          <w:rtl/>
        </w:rPr>
      </w:pPr>
    </w:p>
    <w:p w:rsidR="00890D99" w:rsidRPr="003930B0" w:rsidRDefault="00890D99" w:rsidP="00890D99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3930B0">
        <w:rPr>
          <w:rFonts w:asciiTheme="majorBidi" w:hAnsiTheme="majorBidi" w:cstheme="majorBidi"/>
          <w:b/>
          <w:bCs/>
          <w:sz w:val="40"/>
          <w:szCs w:val="40"/>
          <w:u w:val="single"/>
        </w:rPr>
        <w:t>Application Form</w:t>
      </w:r>
    </w:p>
    <w:p w:rsidR="00890D99" w:rsidRPr="003930B0" w:rsidRDefault="00890D99" w:rsidP="00890D99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890D99" w:rsidRPr="003930B0" w:rsidRDefault="00890D99" w:rsidP="00890D99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tbl>
      <w:tblPr>
        <w:tblW w:w="10675" w:type="dxa"/>
        <w:tblInd w:w="-9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0"/>
        <w:gridCol w:w="1372"/>
        <w:gridCol w:w="1709"/>
        <w:gridCol w:w="47"/>
        <w:gridCol w:w="1890"/>
        <w:gridCol w:w="3767"/>
      </w:tblGrid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6" w:line="140" w:lineRule="exact"/>
              <w:rPr>
                <w:rFonts w:asciiTheme="majorBidi" w:eastAsiaTheme="minorHAnsi" w:hAnsiTheme="majorBidi" w:cstheme="majorBidi"/>
                <w:sz w:val="14"/>
                <w:szCs w:val="14"/>
              </w:rPr>
            </w:pPr>
          </w:p>
          <w:p w:rsidR="00890D99" w:rsidRPr="00155DE2" w:rsidRDefault="00890D99" w:rsidP="00E2397E">
            <w:pPr>
              <w:pStyle w:val="TableParagraph"/>
              <w:spacing w:line="200" w:lineRule="exact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</w:p>
          <w:p w:rsidR="00890D99" w:rsidRPr="003930B0" w:rsidRDefault="00890D99" w:rsidP="00E2397E">
            <w:pPr>
              <w:pStyle w:val="TableParagraph"/>
              <w:spacing w:line="275" w:lineRule="auto"/>
              <w:ind w:left="822" w:right="864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0B0">
              <w:rPr>
                <w:rFonts w:asciiTheme="majorBidi" w:hAnsiTheme="majorBidi" w:cstheme="majorBidi"/>
                <w:sz w:val="36"/>
                <w:szCs w:val="36"/>
              </w:rPr>
              <w:t xml:space="preserve">ATTACH </w:t>
            </w:r>
            <w:r w:rsidRPr="003930B0">
              <w:rPr>
                <w:rFonts w:asciiTheme="majorBidi" w:hAnsiTheme="majorBidi" w:cstheme="majorBidi"/>
                <w:spacing w:val="-1"/>
                <w:sz w:val="36"/>
                <w:szCs w:val="36"/>
              </w:rPr>
              <w:t>PHOTO</w:t>
            </w:r>
            <w:r w:rsidRPr="003930B0">
              <w:rPr>
                <w:rFonts w:asciiTheme="majorBidi" w:hAnsiTheme="majorBidi" w:cstheme="majorBidi"/>
                <w:spacing w:val="23"/>
                <w:sz w:val="36"/>
                <w:szCs w:val="36"/>
              </w:rPr>
              <w:t xml:space="preserve"> </w:t>
            </w:r>
            <w:r w:rsidRPr="003930B0">
              <w:rPr>
                <w:rFonts w:asciiTheme="majorBidi" w:hAnsiTheme="majorBidi" w:cstheme="majorBidi"/>
                <w:sz w:val="36"/>
                <w:szCs w:val="36"/>
              </w:rPr>
              <w:t>HERE</w:t>
            </w:r>
          </w:p>
          <w:p w:rsidR="00890D99" w:rsidRPr="003930B0" w:rsidRDefault="00890D99" w:rsidP="00E2397E">
            <w:pPr>
              <w:pStyle w:val="TableParagraph"/>
              <w:spacing w:before="85" w:line="277" w:lineRule="auto"/>
              <w:ind w:left="606" w:right="644" w:hanging="3"/>
              <w:jc w:val="center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 xml:space="preserve">Where applicable 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Today’s</w:t>
            </w:r>
            <w:r w:rsidRPr="003930B0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Date: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10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10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 xml:space="preserve">Last </w:t>
            </w:r>
            <w:r w:rsidRPr="003930B0">
              <w:rPr>
                <w:rFonts w:asciiTheme="majorBidi" w:hAnsiTheme="majorBidi" w:cstheme="majorBidi"/>
                <w:spacing w:val="-2"/>
              </w:rPr>
              <w:t>Name: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First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Name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(English):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First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Name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(Hebrew):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Passport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Number:</w:t>
            </w:r>
          </w:p>
        </w:tc>
      </w:tr>
      <w:tr w:rsidR="00890D99" w:rsidRPr="003930B0" w:rsidTr="00AF19D6">
        <w:trPr>
          <w:trHeight w:hRule="exact" w:val="444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2" w:line="160" w:lineRule="exact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2" w:line="160" w:lineRule="exact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>Social</w:t>
            </w:r>
            <w:r w:rsidRPr="003930B0">
              <w:rPr>
                <w:rFonts w:asciiTheme="majorBidi" w:hAnsiTheme="majorBidi" w:cstheme="majorBidi"/>
                <w:spacing w:val="-1"/>
              </w:rPr>
              <w:t xml:space="preserve"> Security</w:t>
            </w:r>
            <w:r w:rsidRPr="003930B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2"/>
              </w:rPr>
              <w:t>Number: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tabs>
                <w:tab w:val="left" w:pos="3407"/>
              </w:tabs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>Date</w:t>
            </w:r>
            <w:r w:rsidRPr="003930B0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930B0">
              <w:rPr>
                <w:rFonts w:asciiTheme="majorBidi" w:hAnsiTheme="majorBidi" w:cstheme="majorBidi"/>
              </w:rPr>
              <w:t>of</w:t>
            </w:r>
            <w:r w:rsidRPr="003930B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3930B0">
              <w:rPr>
                <w:rFonts w:asciiTheme="majorBidi" w:hAnsiTheme="majorBidi" w:cstheme="majorBidi"/>
              </w:rPr>
              <w:t>Birth:</w:t>
            </w:r>
            <w:r w:rsidRPr="003930B0">
              <w:rPr>
                <w:rFonts w:asciiTheme="majorBidi" w:hAnsiTheme="majorBidi" w:cstheme="majorBidi"/>
              </w:rPr>
              <w:tab/>
            </w:r>
            <w:r w:rsidRPr="003930B0">
              <w:rPr>
                <w:rFonts w:asciiTheme="majorBidi" w:hAnsiTheme="majorBidi" w:cstheme="majorBidi"/>
                <w:spacing w:val="-1"/>
              </w:rPr>
              <w:t>Age: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 xml:space="preserve">Cell </w:t>
            </w:r>
            <w:r w:rsidRPr="003930B0">
              <w:rPr>
                <w:rFonts w:asciiTheme="majorBidi" w:hAnsiTheme="majorBidi" w:cstheme="majorBidi"/>
                <w:spacing w:val="-1"/>
              </w:rPr>
              <w:t>Phone</w:t>
            </w:r>
            <w:r w:rsidRPr="003930B0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(Israel):</w:t>
            </w:r>
          </w:p>
        </w:tc>
      </w:tr>
      <w:tr w:rsidR="00890D99" w:rsidRPr="003930B0" w:rsidTr="00AF19D6">
        <w:trPr>
          <w:trHeight w:hRule="exact" w:val="442"/>
        </w:trPr>
        <w:tc>
          <w:tcPr>
            <w:tcW w:w="326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</w:tc>
        <w:tc>
          <w:tcPr>
            <w:tcW w:w="5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155DE2" w:rsidRDefault="00890D99" w:rsidP="00E2397E">
            <w:pPr>
              <w:pStyle w:val="TableParagraph"/>
              <w:spacing w:before="9" w:line="150" w:lineRule="exact"/>
              <w:rPr>
                <w:rFonts w:asciiTheme="majorBidi" w:eastAsiaTheme="minorHAnsi" w:hAnsiTheme="majorBidi" w:cstheme="majorBidi"/>
                <w:sz w:val="15"/>
                <w:szCs w:val="15"/>
              </w:rPr>
            </w:pPr>
          </w:p>
          <w:p w:rsidR="00890D99" w:rsidRPr="003930B0" w:rsidRDefault="00890D99" w:rsidP="00E2397E">
            <w:pPr>
              <w:pStyle w:val="TableParagraph"/>
              <w:ind w:left="263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 xml:space="preserve">Email </w:t>
            </w:r>
            <w:r w:rsidRPr="003930B0">
              <w:rPr>
                <w:rFonts w:asciiTheme="majorBidi" w:hAnsiTheme="majorBidi" w:cstheme="majorBidi"/>
                <w:spacing w:val="-1"/>
              </w:rPr>
              <w:t>Address:</w:t>
            </w:r>
          </w:p>
        </w:tc>
      </w:tr>
      <w:tr w:rsidR="00890D99" w:rsidRPr="003930B0" w:rsidTr="00DF3A1A">
        <w:trPr>
          <w:trHeight w:hRule="exact" w:val="442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AF19D6">
            <w:pPr>
              <w:pStyle w:val="TableParagraph"/>
              <w:spacing w:before="78"/>
              <w:ind w:left="162"/>
              <w:jc w:val="center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Home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Address:</w:t>
            </w:r>
          </w:p>
        </w:tc>
        <w:tc>
          <w:tcPr>
            <w:tcW w:w="8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</w:tr>
      <w:tr w:rsidR="00890D99" w:rsidRPr="003930B0" w:rsidTr="00DF3A1A">
        <w:trPr>
          <w:trHeight w:hRule="exact" w:val="442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AF19D6">
            <w:pPr>
              <w:pStyle w:val="TableParagraph"/>
              <w:spacing w:before="77"/>
              <w:ind w:right="101"/>
              <w:jc w:val="center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>City:</w:t>
            </w:r>
          </w:p>
        </w:tc>
        <w:tc>
          <w:tcPr>
            <w:tcW w:w="3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551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</w:rPr>
              <w:t>State</w:t>
            </w:r>
            <w:r w:rsidRPr="003930B0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930B0">
              <w:rPr>
                <w:rFonts w:asciiTheme="majorBidi" w:hAnsiTheme="majorBidi" w:cstheme="majorBidi"/>
              </w:rPr>
              <w:t>&amp;</w:t>
            </w:r>
            <w:r w:rsidRPr="003930B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Zip: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551"/>
              <w:rPr>
                <w:rFonts w:asciiTheme="majorBidi" w:hAnsiTheme="majorBidi" w:cstheme="majorBidi"/>
              </w:rPr>
            </w:pPr>
          </w:p>
        </w:tc>
      </w:tr>
      <w:tr w:rsidR="00890D99" w:rsidRPr="003930B0" w:rsidTr="00DF3A1A">
        <w:trPr>
          <w:trHeight w:hRule="exact" w:val="444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DF3A1A">
            <w:pPr>
              <w:pStyle w:val="TableParagraph"/>
              <w:spacing w:before="80"/>
              <w:ind w:left="162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Father’s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2"/>
              </w:rPr>
              <w:t>Name:</w:t>
            </w:r>
          </w:p>
        </w:tc>
        <w:tc>
          <w:tcPr>
            <w:tcW w:w="3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80"/>
              <w:ind w:left="131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Mother’s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2"/>
              </w:rPr>
              <w:t>Name: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80"/>
              <w:ind w:left="131"/>
              <w:rPr>
                <w:rFonts w:asciiTheme="majorBidi" w:hAnsiTheme="majorBidi" w:cstheme="majorBidi"/>
                <w:spacing w:val="-1"/>
              </w:rPr>
            </w:pPr>
          </w:p>
        </w:tc>
      </w:tr>
      <w:tr w:rsidR="00DF3A1A" w:rsidRPr="003930B0" w:rsidTr="00DF3A1A">
        <w:trPr>
          <w:trHeight w:hRule="exact" w:val="444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A1A" w:rsidRPr="003930B0" w:rsidRDefault="00DF3A1A" w:rsidP="00DF3A1A">
            <w:pPr>
              <w:pStyle w:val="TableParagraph"/>
              <w:spacing w:before="80"/>
              <w:ind w:left="162"/>
              <w:rPr>
                <w:rFonts w:asciiTheme="majorBidi" w:hAnsiTheme="majorBidi" w:cstheme="majorBidi"/>
                <w:spacing w:val="-1"/>
              </w:rPr>
            </w:pPr>
            <w:r>
              <w:rPr>
                <w:rFonts w:asciiTheme="majorBidi" w:hAnsiTheme="majorBidi" w:cstheme="majorBidi"/>
                <w:spacing w:val="-1"/>
              </w:rPr>
              <w:t>Hebrew Name:</w:t>
            </w:r>
          </w:p>
        </w:tc>
        <w:tc>
          <w:tcPr>
            <w:tcW w:w="3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A1A" w:rsidRPr="003930B0" w:rsidRDefault="00DF3A1A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A1A" w:rsidRPr="003930B0" w:rsidRDefault="00DF3A1A" w:rsidP="00DF3A1A">
            <w:pPr>
              <w:pStyle w:val="TableParagraph"/>
              <w:spacing w:before="80"/>
              <w:ind w:left="131"/>
              <w:rPr>
                <w:rFonts w:asciiTheme="majorBidi" w:hAnsiTheme="majorBidi" w:cstheme="majorBidi"/>
                <w:spacing w:val="-1"/>
              </w:rPr>
            </w:pPr>
            <w:r>
              <w:rPr>
                <w:rFonts w:asciiTheme="majorBidi" w:hAnsiTheme="majorBidi" w:cstheme="majorBidi"/>
                <w:spacing w:val="-1"/>
              </w:rPr>
              <w:t>Hebrew Name: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A1A" w:rsidRPr="003930B0" w:rsidRDefault="00DF3A1A" w:rsidP="00E2397E">
            <w:pPr>
              <w:pStyle w:val="TableParagraph"/>
              <w:spacing w:before="80"/>
              <w:ind w:left="131"/>
              <w:rPr>
                <w:rFonts w:asciiTheme="majorBidi" w:hAnsiTheme="majorBidi" w:cstheme="majorBidi"/>
                <w:spacing w:val="-1"/>
              </w:rPr>
            </w:pPr>
          </w:p>
        </w:tc>
      </w:tr>
      <w:tr w:rsidR="00890D99" w:rsidRPr="003930B0" w:rsidTr="00DF3A1A">
        <w:trPr>
          <w:trHeight w:hRule="exact" w:val="442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DF3A1A">
            <w:pPr>
              <w:pStyle w:val="TableParagraph"/>
              <w:spacing w:before="77"/>
              <w:ind w:left="366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Father’s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Cell:</w:t>
            </w:r>
          </w:p>
        </w:tc>
        <w:tc>
          <w:tcPr>
            <w:tcW w:w="3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335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Mother’s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Cell: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335"/>
              <w:rPr>
                <w:rFonts w:asciiTheme="majorBidi" w:hAnsiTheme="majorBidi" w:cstheme="majorBidi"/>
                <w:spacing w:val="-1"/>
              </w:rPr>
            </w:pPr>
          </w:p>
        </w:tc>
      </w:tr>
      <w:tr w:rsidR="00890D99" w:rsidRPr="003930B0" w:rsidTr="00DF3A1A">
        <w:trPr>
          <w:trHeight w:hRule="exact" w:val="442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DF3A1A">
            <w:pPr>
              <w:pStyle w:val="TableParagraph"/>
              <w:spacing w:before="77"/>
              <w:ind w:left="205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Father’s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Email:</w:t>
            </w:r>
          </w:p>
        </w:tc>
        <w:tc>
          <w:tcPr>
            <w:tcW w:w="3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174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Mother’s</w:t>
            </w:r>
            <w:r w:rsidRPr="003930B0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Email: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174"/>
              <w:rPr>
                <w:rFonts w:asciiTheme="majorBidi" w:hAnsiTheme="majorBidi" w:cstheme="majorBidi"/>
                <w:spacing w:val="-1"/>
              </w:rPr>
            </w:pPr>
          </w:p>
        </w:tc>
      </w:tr>
      <w:tr w:rsidR="00890D99" w:rsidRPr="003930B0" w:rsidTr="00DF3A1A">
        <w:trPr>
          <w:trHeight w:hRule="exact" w:val="442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DF3A1A">
            <w:pPr>
              <w:pStyle w:val="TableParagraph"/>
              <w:spacing w:before="77"/>
              <w:ind w:left="309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Home</w:t>
            </w:r>
            <w:r w:rsidRPr="003930B0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Phone:</w:t>
            </w:r>
          </w:p>
        </w:tc>
        <w:tc>
          <w:tcPr>
            <w:tcW w:w="3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644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Home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Fax: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before="77"/>
              <w:ind w:left="644"/>
              <w:rPr>
                <w:rFonts w:asciiTheme="majorBidi" w:hAnsiTheme="majorBidi" w:cstheme="majorBidi"/>
                <w:spacing w:val="-1"/>
              </w:rPr>
            </w:pPr>
          </w:p>
        </w:tc>
      </w:tr>
    </w:tbl>
    <w:p w:rsidR="00890D99" w:rsidRPr="003930B0" w:rsidRDefault="00890D99" w:rsidP="00890D99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3939"/>
        <w:gridCol w:w="1010"/>
        <w:gridCol w:w="2521"/>
      </w:tblGrid>
      <w:tr w:rsidR="00890D99" w:rsidRPr="003930B0" w:rsidTr="00E2397E">
        <w:trPr>
          <w:trHeight w:hRule="exact" w:val="547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line="264" w:lineRule="exact"/>
              <w:ind w:left="102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Medical</w:t>
            </w:r>
            <w:r w:rsidRPr="003930B0">
              <w:rPr>
                <w:rFonts w:asciiTheme="majorBidi" w:hAnsiTheme="majorBidi" w:cstheme="majorBidi"/>
              </w:rPr>
              <w:t xml:space="preserve"> </w:t>
            </w:r>
            <w:r w:rsidRPr="003930B0">
              <w:rPr>
                <w:rFonts w:asciiTheme="majorBidi" w:hAnsiTheme="majorBidi" w:cstheme="majorBidi"/>
                <w:spacing w:val="-1"/>
              </w:rPr>
              <w:t>Coverage</w:t>
            </w:r>
          </w:p>
          <w:p w:rsidR="00890D99" w:rsidRPr="003930B0" w:rsidRDefault="00890D99" w:rsidP="00E2397E">
            <w:pPr>
              <w:pStyle w:val="TableParagraph"/>
              <w:ind w:left="102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Provider</w:t>
            </w:r>
            <w:r w:rsidRPr="003930B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930B0">
              <w:rPr>
                <w:rFonts w:asciiTheme="majorBidi" w:hAnsiTheme="majorBidi" w:cstheme="majorBidi"/>
              </w:rPr>
              <w:t>in</w:t>
            </w:r>
            <w:r w:rsidRPr="003930B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3930B0">
              <w:rPr>
                <w:rFonts w:asciiTheme="majorBidi" w:hAnsiTheme="majorBidi" w:cstheme="majorBidi"/>
              </w:rPr>
              <w:t>Israel: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AF19D6">
            <w:pPr>
              <w:pStyle w:val="TableParagraph"/>
              <w:tabs>
                <w:tab w:val="left" w:pos="1547"/>
              </w:tabs>
              <w:spacing w:line="264" w:lineRule="exact"/>
              <w:ind w:left="99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eastAsia="Webdings" w:hAnsiTheme="majorBidi" w:cstheme="majorBidi"/>
              </w:rPr>
              <w:t></w:t>
            </w:r>
            <w:r w:rsidRPr="003930B0">
              <w:rPr>
                <w:rFonts w:asciiTheme="majorBidi" w:hAnsiTheme="majorBidi" w:cstheme="majorBidi"/>
                <w:spacing w:val="-1"/>
              </w:rPr>
              <w:t>Harel</w:t>
            </w:r>
            <w:r w:rsidRPr="003930B0">
              <w:rPr>
                <w:rFonts w:asciiTheme="majorBidi" w:hAnsiTheme="majorBidi" w:cstheme="majorBidi"/>
                <w:spacing w:val="-1"/>
              </w:rPr>
              <w:tab/>
            </w:r>
            <w:r w:rsidRPr="003930B0">
              <w:rPr>
                <w:rFonts w:asciiTheme="majorBidi" w:eastAsia="Webdings" w:hAnsiTheme="majorBidi" w:cstheme="majorBidi"/>
              </w:rPr>
              <w:t></w:t>
            </w:r>
            <w:r w:rsidRPr="003930B0">
              <w:rPr>
                <w:rFonts w:asciiTheme="majorBidi" w:hAnsiTheme="majorBidi" w:cstheme="majorBidi"/>
                <w:spacing w:val="-1"/>
              </w:rPr>
              <w:t>Other:</w:t>
            </w:r>
          </w:p>
          <w:p w:rsidR="00890D99" w:rsidRPr="003930B0" w:rsidRDefault="00890D99" w:rsidP="00AF19D6">
            <w:pPr>
              <w:pStyle w:val="TableParagraph"/>
              <w:tabs>
                <w:tab w:val="left" w:pos="1545"/>
                <w:tab w:val="left" w:pos="3735"/>
              </w:tabs>
              <w:ind w:left="99"/>
              <w:rPr>
                <w:rFonts w:asciiTheme="majorBidi" w:hAnsiTheme="majorBidi" w:cstheme="majorBidi"/>
              </w:rPr>
            </w:pPr>
            <w:r w:rsidRPr="003930B0">
              <w:rPr>
                <w:rFonts w:ascii="Times New Roman" w:eastAsia="Webdings" w:hAnsi="Times New Roman" w:cs="Times New Roman"/>
              </w:rPr>
              <w:t></w:t>
            </w:r>
            <w:r w:rsidRPr="003930B0">
              <w:rPr>
                <w:rFonts w:asciiTheme="majorBidi" w:hAnsiTheme="majorBidi" w:cstheme="majorBidi"/>
                <w:spacing w:val="-1"/>
              </w:rPr>
              <w:t>AIM:</w:t>
            </w:r>
            <w:r w:rsidRPr="003930B0">
              <w:rPr>
                <w:rFonts w:asciiTheme="majorBidi" w:hAnsiTheme="majorBidi" w:cstheme="majorBidi"/>
              </w:rPr>
              <w:tab/>
            </w:r>
            <w:r w:rsidRPr="003930B0">
              <w:rPr>
                <w:rFonts w:asciiTheme="majorBidi" w:hAnsiTheme="majorBidi" w:cstheme="majorBidi"/>
                <w:u w:val="single" w:color="000000"/>
              </w:rPr>
              <w:t xml:space="preserve"> </w:t>
            </w:r>
            <w:r w:rsidRPr="003930B0">
              <w:rPr>
                <w:rFonts w:asciiTheme="majorBidi" w:hAnsiTheme="majorBidi" w:cstheme="majorBidi"/>
                <w:u w:val="single" w:color="000000"/>
              </w:rPr>
              <w:tab/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pStyle w:val="TableParagraph"/>
              <w:spacing w:line="264" w:lineRule="exact"/>
              <w:ind w:left="102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Policy</w:t>
            </w:r>
          </w:p>
          <w:p w:rsidR="00890D99" w:rsidRPr="003930B0" w:rsidRDefault="00890D99" w:rsidP="00E2397E">
            <w:pPr>
              <w:pStyle w:val="TableParagraph"/>
              <w:ind w:left="102"/>
              <w:rPr>
                <w:rFonts w:asciiTheme="majorBidi" w:hAnsiTheme="majorBidi" w:cstheme="majorBidi"/>
              </w:rPr>
            </w:pPr>
            <w:r w:rsidRPr="003930B0">
              <w:rPr>
                <w:rFonts w:asciiTheme="majorBidi" w:hAnsiTheme="majorBidi" w:cstheme="majorBidi"/>
                <w:spacing w:val="-1"/>
              </w:rPr>
              <w:t>Number: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99" w:rsidRPr="003930B0" w:rsidRDefault="00890D99" w:rsidP="00E2397E">
            <w:pPr>
              <w:rPr>
                <w:rFonts w:asciiTheme="majorBidi" w:hAnsiTheme="majorBidi" w:cstheme="majorBidi"/>
              </w:rPr>
            </w:pPr>
          </w:p>
        </w:tc>
      </w:tr>
    </w:tbl>
    <w:p w:rsidR="001B7E38" w:rsidRPr="003930B0" w:rsidRDefault="001B7E38" w:rsidP="00186685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890D99" w:rsidRPr="003930B0" w:rsidRDefault="00890D99" w:rsidP="001B7E3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3930B0">
        <w:rPr>
          <w:rFonts w:asciiTheme="majorBidi" w:hAnsiTheme="majorBidi" w:cstheme="majorBidi"/>
          <w:sz w:val="24"/>
          <w:szCs w:val="24"/>
          <w:rtl/>
        </w:rPr>
        <w:br w:type="page"/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81"/>
        <w:gridCol w:w="479"/>
        <w:gridCol w:w="1307"/>
        <w:gridCol w:w="928"/>
        <w:gridCol w:w="525"/>
        <w:gridCol w:w="404"/>
        <w:gridCol w:w="2512"/>
        <w:gridCol w:w="12"/>
      </w:tblGrid>
      <w:tr w:rsidR="00827022" w:rsidRPr="00155DE2" w:rsidTr="00155DE2">
        <w:trPr>
          <w:gridAfter w:val="1"/>
          <w:wAfter w:w="12" w:type="dxa"/>
          <w:trHeight w:val="250"/>
        </w:trPr>
        <w:tc>
          <w:tcPr>
            <w:tcW w:w="5295" w:type="dxa"/>
            <w:gridSpan w:val="4"/>
          </w:tcPr>
          <w:p w:rsidR="00827022" w:rsidRPr="00155DE2" w:rsidRDefault="00827022" w:rsidP="00155DE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  <w:b/>
                <w:bCs/>
              </w:rPr>
              <w:t>Please indicate your past education:</w:t>
            </w:r>
          </w:p>
        </w:tc>
        <w:tc>
          <w:tcPr>
            <w:tcW w:w="3441" w:type="dxa"/>
            <w:gridSpan w:val="3"/>
            <w:tcBorders>
              <w:right w:val="single" w:sz="4" w:space="0" w:color="auto"/>
            </w:tcBorders>
          </w:tcPr>
          <w:p w:rsidR="00827022" w:rsidRPr="00155DE2" w:rsidRDefault="00827022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55DE2" w:rsidRPr="00155DE2" w:rsidTr="00155DE2">
        <w:trPr>
          <w:trHeight w:val="250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4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3453" w:type="dxa"/>
            <w:gridSpan w:val="4"/>
            <w:tcBorders>
              <w:bottom w:val="nil"/>
              <w:right w:val="single" w:sz="4" w:space="0" w:color="auto"/>
            </w:tcBorders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  <w:b/>
                <w:bCs/>
              </w:rPr>
              <w:t>Location</w:t>
            </w:r>
          </w:p>
        </w:tc>
      </w:tr>
      <w:tr w:rsidR="00155DE2" w:rsidRPr="00155DE2" w:rsidTr="00155DE2">
        <w:trPr>
          <w:gridAfter w:val="1"/>
          <w:wAfter w:w="12" w:type="dxa"/>
          <w:trHeight w:val="404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Current Yeshiva:</w:t>
            </w: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406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Previous Yeshiv</w:t>
            </w:r>
            <w:r w:rsidR="00DF3A1A" w:rsidRPr="00155DE2">
              <w:rPr>
                <w:rFonts w:asciiTheme="majorBidi" w:hAnsiTheme="majorBidi" w:cstheme="majorBidi"/>
              </w:rPr>
              <w:t>o</w:t>
            </w:r>
            <w:r w:rsidRPr="00155DE2">
              <w:rPr>
                <w:rFonts w:asciiTheme="majorBidi" w:hAnsiTheme="majorBidi" w:cstheme="majorBidi"/>
              </w:rPr>
              <w:t>s:</w:t>
            </w: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568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566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566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566"/>
        </w:trPr>
        <w:tc>
          <w:tcPr>
            <w:tcW w:w="2581" w:type="dxa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4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gridSpan w:val="3"/>
          </w:tcPr>
          <w:p w:rsidR="005F16C1" w:rsidRPr="00155DE2" w:rsidRDefault="005F16C1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1D9A" w:rsidRPr="00155DE2" w:rsidTr="00155DE2">
        <w:trPr>
          <w:gridAfter w:val="1"/>
          <w:wAfter w:w="12" w:type="dxa"/>
          <w:trHeight w:val="275"/>
        </w:trPr>
        <w:tc>
          <w:tcPr>
            <w:tcW w:w="2581" w:type="dxa"/>
          </w:tcPr>
          <w:p w:rsidR="00581D9A" w:rsidRPr="00155DE2" w:rsidRDefault="00581D9A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714" w:type="dxa"/>
            <w:gridSpan w:val="3"/>
          </w:tcPr>
          <w:p w:rsidR="00581D9A" w:rsidRPr="00155DE2" w:rsidRDefault="00581D9A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441" w:type="dxa"/>
            <w:gridSpan w:val="3"/>
          </w:tcPr>
          <w:p w:rsidR="00581D9A" w:rsidRPr="00155DE2" w:rsidRDefault="00581D9A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581D9A" w:rsidRPr="00155DE2" w:rsidTr="00155DE2">
        <w:trPr>
          <w:gridAfter w:val="1"/>
          <w:wAfter w:w="12" w:type="dxa"/>
          <w:trHeight w:val="254"/>
        </w:trPr>
        <w:tc>
          <w:tcPr>
            <w:tcW w:w="8736" w:type="dxa"/>
            <w:gridSpan w:val="7"/>
            <w:tcBorders>
              <w:top w:val="nil"/>
            </w:tcBorders>
          </w:tcPr>
          <w:p w:rsidR="00581D9A" w:rsidRPr="00155DE2" w:rsidRDefault="00581D9A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  <w:b/>
                <w:bCs/>
              </w:rPr>
              <w:t>Rebbeim:</w:t>
            </w:r>
          </w:p>
        </w:tc>
      </w:tr>
      <w:tr w:rsidR="00155DE2" w:rsidRPr="00155DE2" w:rsidTr="00155DE2">
        <w:trPr>
          <w:gridAfter w:val="1"/>
          <w:wAfter w:w="12" w:type="dxa"/>
          <w:trHeight w:val="254"/>
        </w:trPr>
        <w:tc>
          <w:tcPr>
            <w:tcW w:w="2581" w:type="dxa"/>
            <w:vMerge w:val="restart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Name of current</w:t>
            </w:r>
          </w:p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Rosh Yeshiva</w:t>
            </w:r>
          </w:p>
        </w:tc>
        <w:tc>
          <w:tcPr>
            <w:tcW w:w="2714" w:type="dxa"/>
            <w:gridSpan w:val="3"/>
            <w:vMerge w:val="restart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  <w:gridSpan w:val="2"/>
            <w:vMerge w:val="restart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Phone:</w:t>
            </w:r>
          </w:p>
        </w:tc>
        <w:tc>
          <w:tcPr>
            <w:tcW w:w="2512" w:type="dxa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83"/>
        </w:trPr>
        <w:tc>
          <w:tcPr>
            <w:tcW w:w="2581" w:type="dxa"/>
            <w:vMerge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2714" w:type="dxa"/>
            <w:gridSpan w:val="3"/>
            <w:vMerge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929" w:type="dxa"/>
            <w:gridSpan w:val="2"/>
            <w:vMerge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2512" w:type="dxa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54"/>
        </w:trPr>
        <w:tc>
          <w:tcPr>
            <w:tcW w:w="2581" w:type="dxa"/>
            <w:vMerge w:val="restart"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Name of current</w:t>
            </w:r>
          </w:p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Rebbi</w:t>
            </w:r>
          </w:p>
        </w:tc>
        <w:tc>
          <w:tcPr>
            <w:tcW w:w="2714" w:type="dxa"/>
            <w:gridSpan w:val="3"/>
            <w:vMerge w:val="restart"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  <w:gridSpan w:val="2"/>
            <w:vMerge w:val="restart"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Phone:</w:t>
            </w:r>
          </w:p>
        </w:tc>
        <w:tc>
          <w:tcPr>
            <w:tcW w:w="2512" w:type="dxa"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83"/>
        </w:trPr>
        <w:tc>
          <w:tcPr>
            <w:tcW w:w="2581" w:type="dxa"/>
            <w:vMerge/>
            <w:tcBorders>
              <w:bottom w:val="single" w:sz="4" w:space="0" w:color="000000" w:themeColor="text1"/>
            </w:tcBorders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2714" w:type="dxa"/>
            <w:gridSpan w:val="3"/>
            <w:vMerge/>
            <w:tcBorders>
              <w:bottom w:val="single" w:sz="4" w:space="0" w:color="000000" w:themeColor="text1"/>
            </w:tcBorders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4" w:space="0" w:color="000000" w:themeColor="text1"/>
            </w:tcBorders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54"/>
        </w:trPr>
        <w:tc>
          <w:tcPr>
            <w:tcW w:w="2581" w:type="dxa"/>
            <w:vMerge w:val="restart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 xml:space="preserve">Name of </w:t>
            </w:r>
            <w:r w:rsidR="00DF3A1A" w:rsidRPr="00155DE2">
              <w:rPr>
                <w:rFonts w:asciiTheme="majorBidi" w:hAnsiTheme="majorBidi" w:cstheme="majorBidi"/>
              </w:rPr>
              <w:t xml:space="preserve"> </w:t>
            </w:r>
            <w:r w:rsidRPr="00155DE2">
              <w:rPr>
                <w:rFonts w:asciiTheme="majorBidi" w:hAnsiTheme="majorBidi" w:cstheme="majorBidi"/>
              </w:rPr>
              <w:t>last year’s</w:t>
            </w:r>
          </w:p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Rebbi</w:t>
            </w:r>
          </w:p>
        </w:tc>
        <w:tc>
          <w:tcPr>
            <w:tcW w:w="2714" w:type="dxa"/>
            <w:gridSpan w:val="3"/>
            <w:vMerge w:val="restart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29" w:type="dxa"/>
            <w:gridSpan w:val="2"/>
            <w:vMerge w:val="restart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Phone:</w:t>
            </w:r>
          </w:p>
        </w:tc>
        <w:tc>
          <w:tcPr>
            <w:tcW w:w="2512" w:type="dxa"/>
          </w:tcPr>
          <w:p w:rsidR="00552925" w:rsidRPr="00155DE2" w:rsidRDefault="00552925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84"/>
        </w:trPr>
        <w:tc>
          <w:tcPr>
            <w:tcW w:w="2581" w:type="dxa"/>
            <w:vMerge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2714" w:type="dxa"/>
            <w:gridSpan w:val="3"/>
            <w:vMerge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929" w:type="dxa"/>
            <w:gridSpan w:val="2"/>
            <w:vMerge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  <w:tc>
          <w:tcPr>
            <w:tcW w:w="2512" w:type="dxa"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1"/>
                <w:szCs w:val="11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413"/>
        </w:trPr>
        <w:tc>
          <w:tcPr>
            <w:tcW w:w="2581" w:type="dxa"/>
            <w:tcBorders>
              <w:right w:val="single" w:sz="4" w:space="0" w:color="auto"/>
            </w:tcBorders>
          </w:tcPr>
          <w:p w:rsidR="008A0086" w:rsidRPr="00155DE2" w:rsidRDefault="00DF3A1A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8"/>
                <w:szCs w:val="8"/>
              </w:rPr>
            </w:pPr>
            <w:r w:rsidRPr="00155DE2">
              <w:rPr>
                <w:rFonts w:asciiTheme="majorBidi" w:hAnsiTheme="majorBidi" w:cstheme="majorBidi"/>
              </w:rPr>
              <w:t>Personal Reference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Bidi" w:hAnsiTheme="majorBidi" w:cstheme="majorBidi"/>
                <w:sz w:val="8"/>
                <w:szCs w:val="8"/>
              </w:rPr>
            </w:pPr>
            <w:r w:rsidRPr="00155DE2">
              <w:rPr>
                <w:rFonts w:asciiTheme="majorBidi" w:hAnsiTheme="majorBidi" w:cstheme="majorBidi"/>
              </w:rPr>
              <w:t>Phone:</w:t>
            </w:r>
          </w:p>
        </w:tc>
        <w:tc>
          <w:tcPr>
            <w:tcW w:w="2512" w:type="dxa"/>
          </w:tcPr>
          <w:p w:rsidR="008A0086" w:rsidRPr="00155DE2" w:rsidRDefault="008A008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581D9A" w:rsidRPr="00155DE2" w:rsidTr="00155DE2">
        <w:trPr>
          <w:gridAfter w:val="1"/>
          <w:wAfter w:w="12" w:type="dxa"/>
          <w:trHeight w:val="254"/>
        </w:trPr>
        <w:tc>
          <w:tcPr>
            <w:tcW w:w="8736" w:type="dxa"/>
            <w:gridSpan w:val="7"/>
          </w:tcPr>
          <w:p w:rsidR="00581D9A" w:rsidRPr="00155DE2" w:rsidRDefault="00581D9A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  <w:b/>
                <w:bCs/>
              </w:rPr>
              <w:t>Family Information:</w:t>
            </w:r>
          </w:p>
        </w:tc>
      </w:tr>
      <w:tr w:rsidR="00A5781D" w:rsidRPr="00155DE2" w:rsidTr="00155DE2">
        <w:trPr>
          <w:gridAfter w:val="1"/>
          <w:wAfter w:w="12" w:type="dxa"/>
          <w:trHeight w:val="254"/>
        </w:trPr>
        <w:tc>
          <w:tcPr>
            <w:tcW w:w="4367" w:type="dxa"/>
            <w:gridSpan w:val="3"/>
            <w:tcBorders>
              <w:right w:val="single" w:sz="4" w:space="0" w:color="auto"/>
            </w:tcBorders>
          </w:tcPr>
          <w:p w:rsidR="00A5781D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Brothers Name</w:t>
            </w:r>
            <w:r w:rsidR="00DF3A1A" w:rsidRPr="00155DE2">
              <w:rPr>
                <w:rFonts w:asciiTheme="majorBidi" w:hAnsiTheme="majorBidi" w:cstheme="majorBidi"/>
              </w:rPr>
              <w:t>s</w:t>
            </w:r>
            <w:r w:rsidRPr="00155DE2">
              <w:rPr>
                <w:rFonts w:asciiTheme="majorBidi" w:hAnsiTheme="majorBidi" w:cstheme="majorBidi"/>
              </w:rPr>
              <w:t xml:space="preserve"> and age</w:t>
            </w:r>
            <w:r w:rsidR="00DF3A1A" w:rsidRPr="00155DE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4369" w:type="dxa"/>
            <w:gridSpan w:val="4"/>
            <w:tcBorders>
              <w:left w:val="single" w:sz="4" w:space="0" w:color="auto"/>
            </w:tcBorders>
          </w:tcPr>
          <w:p w:rsidR="00A5781D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Sisters Name</w:t>
            </w:r>
            <w:r w:rsidR="00DF3A1A" w:rsidRPr="00155DE2">
              <w:rPr>
                <w:rFonts w:asciiTheme="majorBidi" w:hAnsiTheme="majorBidi" w:cstheme="majorBidi"/>
              </w:rPr>
              <w:t>s</w:t>
            </w:r>
            <w:r w:rsidRPr="00155DE2">
              <w:rPr>
                <w:rFonts w:asciiTheme="majorBidi" w:hAnsiTheme="majorBidi" w:cstheme="majorBidi"/>
              </w:rPr>
              <w:t xml:space="preserve"> and age</w:t>
            </w:r>
            <w:r w:rsidR="00DF3A1A" w:rsidRPr="00155DE2">
              <w:rPr>
                <w:rFonts w:asciiTheme="majorBidi" w:hAnsiTheme="majorBidi" w:cstheme="majorBidi"/>
              </w:rPr>
              <w:t>s</w:t>
            </w:r>
          </w:p>
        </w:tc>
      </w:tr>
      <w:tr w:rsidR="008C792B" w:rsidRPr="00155DE2" w:rsidTr="00155DE2">
        <w:trPr>
          <w:trHeight w:val="225"/>
        </w:trPr>
        <w:tc>
          <w:tcPr>
            <w:tcW w:w="43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92B" w:rsidRPr="00155DE2" w:rsidTr="00155DE2">
        <w:trPr>
          <w:trHeight w:val="255"/>
        </w:trPr>
        <w:tc>
          <w:tcPr>
            <w:tcW w:w="4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92B" w:rsidRPr="00155DE2" w:rsidTr="00155DE2">
        <w:trPr>
          <w:trHeight w:val="390"/>
        </w:trPr>
        <w:tc>
          <w:tcPr>
            <w:tcW w:w="4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92B" w:rsidRPr="00155DE2" w:rsidTr="00155DE2">
        <w:trPr>
          <w:trHeight w:val="375"/>
        </w:trPr>
        <w:tc>
          <w:tcPr>
            <w:tcW w:w="4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92B" w:rsidRPr="00155DE2" w:rsidTr="00155DE2">
        <w:trPr>
          <w:trHeight w:val="350"/>
        </w:trPr>
        <w:tc>
          <w:tcPr>
            <w:tcW w:w="4367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7EEB" w:rsidRPr="00155DE2" w:rsidTr="00155DE2">
        <w:trPr>
          <w:gridAfter w:val="1"/>
          <w:wAfter w:w="12" w:type="dxa"/>
          <w:trHeight w:val="399"/>
        </w:trPr>
        <w:tc>
          <w:tcPr>
            <w:tcW w:w="8736" w:type="dxa"/>
            <w:gridSpan w:val="7"/>
          </w:tcPr>
          <w:p w:rsidR="00E87EEB" w:rsidRPr="00155DE2" w:rsidRDefault="00E87EE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Family in Israel (Name, Location, Relationship)</w:t>
            </w:r>
          </w:p>
        </w:tc>
      </w:tr>
      <w:tr w:rsidR="00155DE2" w:rsidRPr="00155DE2" w:rsidTr="00155DE2">
        <w:trPr>
          <w:gridAfter w:val="1"/>
          <w:wAfter w:w="12" w:type="dxa"/>
          <w:trHeight w:val="273"/>
        </w:trPr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5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gridAfter w:val="1"/>
          <w:wAfter w:w="12" w:type="dxa"/>
          <w:trHeight w:val="255"/>
        </w:trPr>
        <w:tc>
          <w:tcPr>
            <w:tcW w:w="30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792B" w:rsidRPr="00155DE2" w:rsidRDefault="008C792B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7423" w:rsidRPr="00155DE2" w:rsidTr="00155DE2">
        <w:trPr>
          <w:gridAfter w:val="1"/>
          <w:wAfter w:w="12" w:type="dxa"/>
          <w:trHeight w:val="351"/>
        </w:trPr>
        <w:tc>
          <w:tcPr>
            <w:tcW w:w="2581" w:type="dxa"/>
          </w:tcPr>
          <w:p w:rsidR="00557423" w:rsidRPr="00155DE2" w:rsidRDefault="00557423" w:rsidP="00155DE2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Father’s Occupation:</w:t>
            </w:r>
          </w:p>
        </w:tc>
        <w:tc>
          <w:tcPr>
            <w:tcW w:w="6155" w:type="dxa"/>
            <w:gridSpan w:val="6"/>
          </w:tcPr>
          <w:p w:rsidR="00557423" w:rsidRPr="00155DE2" w:rsidRDefault="00557423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7423" w:rsidRPr="00155DE2" w:rsidTr="00155DE2">
        <w:trPr>
          <w:gridAfter w:val="1"/>
          <w:wAfter w:w="12" w:type="dxa"/>
          <w:trHeight w:val="387"/>
        </w:trPr>
        <w:tc>
          <w:tcPr>
            <w:tcW w:w="2581" w:type="dxa"/>
          </w:tcPr>
          <w:p w:rsidR="00557423" w:rsidRPr="00155DE2" w:rsidRDefault="00557423" w:rsidP="00155DE2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Mother’s Occupation:</w:t>
            </w:r>
          </w:p>
        </w:tc>
        <w:tc>
          <w:tcPr>
            <w:tcW w:w="6155" w:type="dxa"/>
            <w:gridSpan w:val="6"/>
          </w:tcPr>
          <w:p w:rsidR="00557423" w:rsidRPr="00155DE2" w:rsidRDefault="00557423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E1D1C" w:rsidRPr="003930B0" w:rsidRDefault="00FE1D1C">
      <w:pPr>
        <w:rPr>
          <w:rFonts w:asciiTheme="majorBidi" w:hAnsiTheme="majorBidi" w:cstheme="majorBidi"/>
        </w:rPr>
      </w:pPr>
    </w:p>
    <w:p w:rsidR="00FE1D1C" w:rsidRPr="003930B0" w:rsidRDefault="00FE1D1C">
      <w:pPr>
        <w:rPr>
          <w:rFonts w:asciiTheme="majorBidi" w:hAnsiTheme="majorBidi" w:cstheme="majorBidi"/>
        </w:rPr>
      </w:pPr>
      <w:r w:rsidRPr="003930B0">
        <w:rPr>
          <w:rFonts w:asciiTheme="majorBidi" w:hAnsiTheme="majorBidi" w:cstheme="majorBidi"/>
        </w:rPr>
        <w:br w:type="page"/>
      </w:r>
    </w:p>
    <w:tbl>
      <w:tblPr>
        <w:tblW w:w="8748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4763"/>
        <w:gridCol w:w="7"/>
      </w:tblGrid>
      <w:tr w:rsidR="00155DE2" w:rsidRPr="00155DE2" w:rsidTr="00155DE2">
        <w:trPr>
          <w:gridAfter w:val="1"/>
          <w:wAfter w:w="7" w:type="dxa"/>
          <w:trHeight w:val="409"/>
        </w:trPr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C" w:rsidRPr="00155DE2" w:rsidRDefault="003930B0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2"/>
                <w:szCs w:val="12"/>
              </w:rPr>
            </w:pPr>
            <w:r w:rsidRPr="00155DE2">
              <w:rPr>
                <w:rFonts w:asciiTheme="majorBidi" w:hAnsiTheme="majorBidi" w:cstheme="majorBidi"/>
                <w:b/>
                <w:bCs/>
              </w:rPr>
              <w:t>Learning</w:t>
            </w:r>
            <w:r w:rsidR="00FE1D1C" w:rsidRPr="00155DE2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55DE2" w:rsidRPr="00155DE2" w:rsidTr="00155DE2">
        <w:trPr>
          <w:trHeight w:val="332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D1C" w:rsidRPr="00155DE2" w:rsidRDefault="00FE1D1C" w:rsidP="00155DE2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What Masechta are you currently learning?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</w:tcPr>
          <w:p w:rsidR="00FE1D1C" w:rsidRPr="00155DE2" w:rsidRDefault="00FE1D1C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DE2" w:rsidRPr="00155DE2" w:rsidTr="00155DE2">
        <w:trPr>
          <w:trHeight w:val="3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D1C" w:rsidRPr="00155DE2" w:rsidRDefault="00FE1D1C" w:rsidP="00155DE2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What Masechta did you learn last year?</w:t>
            </w:r>
          </w:p>
        </w:tc>
        <w:tc>
          <w:tcPr>
            <w:tcW w:w="4770" w:type="dxa"/>
            <w:gridSpan w:val="2"/>
          </w:tcPr>
          <w:p w:rsidR="00FE1D1C" w:rsidRPr="00155DE2" w:rsidRDefault="00FE1D1C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1D1C" w:rsidRPr="00155DE2" w:rsidTr="00155DE2">
        <w:trPr>
          <w:trHeight w:val="3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D1C" w:rsidRPr="00155DE2" w:rsidRDefault="005F0056" w:rsidP="00155DE2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Have you ever finished a Mesachta?</w:t>
            </w:r>
          </w:p>
        </w:tc>
        <w:tc>
          <w:tcPr>
            <w:tcW w:w="4770" w:type="dxa"/>
            <w:gridSpan w:val="2"/>
          </w:tcPr>
          <w:p w:rsidR="00FE1D1C" w:rsidRPr="00155DE2" w:rsidRDefault="00FE1D1C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056" w:rsidRPr="00155DE2" w:rsidTr="00155DE2">
        <w:trPr>
          <w:trHeight w:val="3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56" w:rsidRPr="00155DE2" w:rsidRDefault="005F0056" w:rsidP="00155DE2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If yes which one?</w:t>
            </w:r>
          </w:p>
        </w:tc>
        <w:tc>
          <w:tcPr>
            <w:tcW w:w="4770" w:type="dxa"/>
            <w:gridSpan w:val="2"/>
          </w:tcPr>
          <w:p w:rsidR="005F0056" w:rsidRPr="00155DE2" w:rsidRDefault="005F005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056" w:rsidRPr="00155DE2" w:rsidTr="00155DE2">
        <w:trPr>
          <w:trHeight w:val="33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56" w:rsidRPr="00155DE2" w:rsidRDefault="003930B0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  <w:sz w:val="24"/>
                <w:szCs w:val="24"/>
              </w:rPr>
              <w:t>Other:</w:t>
            </w:r>
          </w:p>
        </w:tc>
      </w:tr>
      <w:tr w:rsidR="005F0056" w:rsidRPr="00155DE2" w:rsidTr="00155DE2">
        <w:trPr>
          <w:trHeight w:val="1358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56" w:rsidRPr="00155DE2" w:rsidRDefault="005F005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5DE2">
              <w:rPr>
                <w:rFonts w:asciiTheme="majorBidi" w:hAnsiTheme="majorBidi" w:cstheme="majorBidi"/>
              </w:rPr>
              <w:t>What other interests do you have</w:t>
            </w:r>
            <w:r w:rsidR="003930B0" w:rsidRPr="00155DE2">
              <w:rPr>
                <w:rFonts w:asciiTheme="majorBidi" w:hAnsiTheme="majorBidi" w:cstheme="majorBidi"/>
              </w:rPr>
              <w:t>?</w:t>
            </w:r>
          </w:p>
        </w:tc>
      </w:tr>
      <w:tr w:rsidR="005F0056" w:rsidRPr="00155DE2" w:rsidTr="00155DE2">
        <w:trPr>
          <w:trHeight w:val="1358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56" w:rsidRPr="00155DE2" w:rsidRDefault="005F005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What skills do you have</w:t>
            </w:r>
            <w:r w:rsidR="003930B0" w:rsidRPr="00155DE2">
              <w:rPr>
                <w:rFonts w:asciiTheme="majorBidi" w:hAnsiTheme="majorBidi" w:cstheme="majorBidi"/>
              </w:rPr>
              <w:t>?</w:t>
            </w:r>
          </w:p>
        </w:tc>
      </w:tr>
      <w:tr w:rsidR="005F0056" w:rsidRPr="00155DE2" w:rsidTr="00155DE2">
        <w:trPr>
          <w:trHeight w:val="1358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56" w:rsidRPr="00155DE2" w:rsidRDefault="005F0056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55DE2">
              <w:rPr>
                <w:rFonts w:asciiTheme="majorBidi" w:hAnsiTheme="majorBidi" w:cstheme="majorBidi"/>
              </w:rPr>
              <w:t>How did you hear about Yeshivas Neimas Moshe</w:t>
            </w:r>
            <w:r w:rsidR="003930B0" w:rsidRPr="00155DE2">
              <w:rPr>
                <w:rFonts w:asciiTheme="majorBidi" w:hAnsiTheme="majorBidi" w:cstheme="majorBidi"/>
              </w:rPr>
              <w:t>?</w:t>
            </w:r>
          </w:p>
        </w:tc>
      </w:tr>
      <w:tr w:rsidR="003930B0" w:rsidRPr="00155DE2" w:rsidTr="00155DE2">
        <w:trPr>
          <w:trHeight w:val="1358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0B0" w:rsidRPr="00155DE2" w:rsidRDefault="003930B0" w:rsidP="00155DE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5DE2">
              <w:rPr>
                <w:rFonts w:asciiTheme="majorBidi" w:hAnsiTheme="majorBidi" w:cstheme="majorBidi"/>
              </w:rPr>
              <w:t>Are there any special circumstances in your medical history, family life, or emotional development that we should know about?</w:t>
            </w:r>
          </w:p>
          <w:p w:rsidR="003930B0" w:rsidRPr="00155DE2" w:rsidRDefault="003930B0" w:rsidP="00155DE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3930B0" w:rsidRPr="003930B0" w:rsidRDefault="003930B0">
      <w:pPr>
        <w:rPr>
          <w:rFonts w:asciiTheme="majorBidi" w:hAnsiTheme="majorBidi" w:cstheme="majorBidi"/>
        </w:rPr>
      </w:pPr>
    </w:p>
    <w:p w:rsidR="003930B0" w:rsidRDefault="00BD4E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Important Information:</w:t>
      </w:r>
    </w:p>
    <w:p w:rsidR="00BD4E0C" w:rsidRDefault="00BD4E0C" w:rsidP="00BD4E0C">
      <w:pPr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do not take Tuition.</w:t>
      </w:r>
    </w:p>
    <w:p w:rsidR="00BD4E0C" w:rsidRDefault="00BD4E0C" w:rsidP="00DF3A1A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DF3A1A">
        <w:rPr>
          <w:rFonts w:asciiTheme="majorBidi" w:hAnsiTheme="majorBidi" w:cstheme="majorBidi"/>
        </w:rPr>
        <w:t>For those who wish to be in the dorm the</w:t>
      </w:r>
      <w:r w:rsidR="00DF3A1A" w:rsidRPr="00DF3A1A">
        <w:rPr>
          <w:rFonts w:asciiTheme="majorBidi" w:hAnsiTheme="majorBidi" w:cstheme="majorBidi"/>
        </w:rPr>
        <w:t>re</w:t>
      </w:r>
      <w:r w:rsidRPr="00DF3A1A">
        <w:rPr>
          <w:rFonts w:asciiTheme="majorBidi" w:hAnsiTheme="majorBidi" w:cstheme="majorBidi"/>
        </w:rPr>
        <w:t xml:space="preserve"> is a Token fee </w:t>
      </w:r>
      <w:r w:rsidR="00F02880" w:rsidRPr="00DF3A1A">
        <w:rPr>
          <w:rFonts w:asciiTheme="majorBidi" w:hAnsiTheme="majorBidi" w:cstheme="majorBidi"/>
        </w:rPr>
        <w:t>of  200NIS</w:t>
      </w:r>
      <w:r w:rsidRPr="00DF3A1A">
        <w:rPr>
          <w:rFonts w:asciiTheme="majorBidi" w:hAnsiTheme="majorBidi" w:cstheme="majorBidi"/>
        </w:rPr>
        <w:t xml:space="preserve"> per month</w:t>
      </w:r>
      <w:r w:rsidR="00DF3A1A">
        <w:rPr>
          <w:rFonts w:asciiTheme="majorBidi" w:hAnsiTheme="majorBidi" w:cstheme="majorBidi"/>
        </w:rPr>
        <w:t xml:space="preserve">. </w:t>
      </w:r>
      <w:r w:rsidRPr="00DF3A1A">
        <w:rPr>
          <w:rFonts w:asciiTheme="majorBidi" w:hAnsiTheme="majorBidi" w:cstheme="majorBidi"/>
        </w:rPr>
        <w:t>Water and electric are split evenly.</w:t>
      </w:r>
    </w:p>
    <w:p w:rsidR="00F87CD7" w:rsidRPr="00DF3A1A" w:rsidRDefault="00F87CD7" w:rsidP="00DF3A1A">
      <w:pPr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Each bed comes with a Mattress Cover without bedding.</w:t>
      </w:r>
    </w:p>
    <w:p w:rsidR="00DF3A1A" w:rsidRPr="00DF3A1A" w:rsidRDefault="00BD4E0C" w:rsidP="00DF3A1A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DF3A1A">
        <w:rPr>
          <w:rFonts w:asciiTheme="majorBidi" w:hAnsiTheme="majorBidi" w:cstheme="majorBidi"/>
        </w:rPr>
        <w:t>Most of the Bachurim order one hot meal a day from a</w:t>
      </w:r>
      <w:r w:rsidR="00F02880" w:rsidRPr="00DF3A1A">
        <w:rPr>
          <w:rFonts w:asciiTheme="majorBidi" w:hAnsiTheme="majorBidi" w:cstheme="majorBidi"/>
        </w:rPr>
        <w:t xml:space="preserve"> certain outside </w:t>
      </w:r>
      <w:r w:rsidRPr="00DF3A1A">
        <w:rPr>
          <w:rFonts w:asciiTheme="majorBidi" w:hAnsiTheme="majorBidi" w:cstheme="majorBidi"/>
        </w:rPr>
        <w:t>caterer</w:t>
      </w:r>
      <w:r w:rsidR="00F02880" w:rsidRPr="00DF3A1A">
        <w:rPr>
          <w:rFonts w:asciiTheme="majorBidi" w:hAnsiTheme="majorBidi" w:cstheme="majorBidi"/>
        </w:rPr>
        <w:t xml:space="preserve"> and some make all their own meals</w:t>
      </w:r>
      <w:r w:rsidR="0092693B" w:rsidRPr="00DF3A1A">
        <w:rPr>
          <w:rFonts w:asciiTheme="majorBidi" w:hAnsiTheme="majorBidi" w:cstheme="majorBidi"/>
        </w:rPr>
        <w:t xml:space="preserve"> in the Dorm Kitchen</w:t>
      </w:r>
      <w:r w:rsidR="00F02880" w:rsidRPr="00DF3A1A">
        <w:rPr>
          <w:rFonts w:asciiTheme="majorBidi" w:hAnsiTheme="majorBidi" w:cstheme="majorBidi"/>
        </w:rPr>
        <w:t>. Everyone according to his taste and budget.</w:t>
      </w:r>
    </w:p>
    <w:p w:rsidR="00F87CD7" w:rsidRPr="00F87CD7" w:rsidRDefault="0092693B" w:rsidP="00F02880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F87CD7">
        <w:rPr>
          <w:rFonts w:asciiTheme="majorBidi" w:hAnsiTheme="majorBidi" w:cstheme="majorBidi"/>
        </w:rPr>
        <w:t>Health insurance in a must for obvious reasons</w:t>
      </w:r>
      <w:r w:rsidR="00F87CD7" w:rsidRPr="00F87CD7">
        <w:rPr>
          <w:rFonts w:asciiTheme="majorBidi" w:hAnsiTheme="majorBidi" w:cstheme="majorBidi"/>
        </w:rPr>
        <w:t>.</w:t>
      </w:r>
    </w:p>
    <w:p w:rsidR="00BD4E0C" w:rsidRPr="003930B0" w:rsidRDefault="00BD4E0C">
      <w:pPr>
        <w:rPr>
          <w:rFonts w:asciiTheme="majorBidi" w:hAnsiTheme="majorBidi" w:cstheme="majorBidi"/>
        </w:rPr>
      </w:pPr>
    </w:p>
    <w:p w:rsidR="003930B0" w:rsidRPr="003930B0" w:rsidRDefault="003930B0">
      <w:pPr>
        <w:rPr>
          <w:rFonts w:asciiTheme="majorBidi" w:hAnsiTheme="majorBidi" w:cstheme="majorBidi"/>
        </w:rPr>
      </w:pPr>
    </w:p>
    <w:p w:rsidR="003930B0" w:rsidRPr="003930B0" w:rsidRDefault="003930B0">
      <w:pPr>
        <w:rPr>
          <w:rFonts w:asciiTheme="majorBidi" w:hAnsiTheme="majorBidi" w:cstheme="majorBidi"/>
        </w:rPr>
      </w:pPr>
    </w:p>
    <w:p w:rsidR="00557423" w:rsidRPr="003930B0" w:rsidRDefault="003930B0" w:rsidP="003930B0">
      <w:pPr>
        <w:rPr>
          <w:rFonts w:asciiTheme="majorBidi" w:hAnsiTheme="majorBidi" w:cstheme="majorBidi"/>
        </w:rPr>
      </w:pPr>
      <w:r w:rsidRPr="003930B0">
        <w:rPr>
          <w:rFonts w:asciiTheme="majorBidi" w:hAnsiTheme="majorBidi" w:cstheme="majorBidi"/>
        </w:rPr>
        <w:t>Signature__________________________________________</w:t>
      </w:r>
    </w:p>
    <w:sectPr w:rsidR="00557423" w:rsidRPr="003930B0" w:rsidSect="00186685">
      <w:headerReference w:type="default" r:id="rId8"/>
      <w:headerReference w:type="first" r:id="rId9"/>
      <w:type w:val="continuous"/>
      <w:pgSz w:w="12240" w:h="15840" w:code="1"/>
      <w:pgMar w:top="1440" w:right="1800" w:bottom="1440" w:left="1800" w:header="576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E2" w:rsidRDefault="00155DE2">
      <w:r>
        <w:separator/>
      </w:r>
    </w:p>
  </w:endnote>
  <w:endnote w:type="continuationSeparator" w:id="1">
    <w:p w:rsidR="00155DE2" w:rsidRDefault="0015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E2" w:rsidRDefault="00155DE2">
      <w:r>
        <w:separator/>
      </w:r>
    </w:p>
  </w:footnote>
  <w:footnote w:type="continuationSeparator" w:id="1">
    <w:p w:rsidR="00155DE2" w:rsidRDefault="00155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>
    <w:pPr>
      <w:pStyle w:val="Header"/>
    </w:pPr>
    <w:r>
      <w:sym w:font="Wingdings" w:char="F06C"/>
    </w:r>
    <w:r>
      <w:t xml:space="preserve">  Page </w:t>
    </w:r>
    <w:fldSimple w:instr=" PAGE \* Arabic \* MERGEFORMAT ">
      <w:r w:rsidR="00F87CD7">
        <w:rPr>
          <w:noProof/>
        </w:rPr>
        <w:t>3</w:t>
      </w:r>
    </w:fldSimple>
    <w:r>
      <w:tab/>
    </w:r>
    <w:r>
      <w:tab/>
    </w:r>
    <w:r w:rsidR="00242328">
      <w:fldChar w:fldCharType="begin"/>
    </w:r>
    <w:r>
      <w:instrText xml:space="preserve"> TIME \@ "MMMM d, yyyy" </w:instrText>
    </w:r>
    <w:r w:rsidR="00242328">
      <w:fldChar w:fldCharType="separate"/>
    </w:r>
    <w:r w:rsidR="00581D9A">
      <w:rPr>
        <w:noProof/>
      </w:rPr>
      <w:t>July 23, 2014</w:t>
    </w:r>
    <w:r w:rsidR="00242328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Pr="008C4EB1" w:rsidRDefault="00242328" w:rsidP="00186685">
    <w:pPr>
      <w:pStyle w:val="Header"/>
      <w:tabs>
        <w:tab w:val="clear" w:pos="8640"/>
        <w:tab w:val="left" w:pos="1020"/>
        <w:tab w:val="left" w:pos="2505"/>
        <w:tab w:val="left" w:pos="7605"/>
      </w:tabs>
      <w:jc w:val="center"/>
      <w:rPr>
        <w:b/>
        <w:bCs/>
        <w:sz w:val="72"/>
        <w:szCs w:val="72"/>
        <w:rtl/>
      </w:rPr>
    </w:pPr>
    <w:r>
      <w:rPr>
        <w:b/>
        <w:bCs/>
        <w:noProof/>
        <w:sz w:val="72"/>
        <w:szCs w:val="72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52.9pt;margin-top:65.25pt;width:542.3pt;height:84.9pt;z-index:-1;mso-position-vertical-relative:page" filled="f" stroked="f">
          <v:textbox style="mso-next-textbox:#_x0000_s2053">
            <w:txbxContent>
              <w:p w:rsidR="006D6F36" w:rsidRDefault="00242328" w:rsidP="00474123">
                <w:pPr>
                  <w:pStyle w:val="SignatureJobTitle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33.6pt;height:8.75pt" o:hrpct="0" o:hralign="center" o:hr="t">
                      <v:imagedata r:id="rId1" o:title="BD10290_"/>
                    </v:shape>
                  </w:pict>
                </w:r>
                <w:r>
                  <w:pict>
                    <v:shape id="_x0000_i1026" type="#_x0000_t75" style="width:421.75pt;height:14.5pt" o:hrpct="0" o:hralign="center" o:hr="t">
                      <v:imagedata r:id="rId1" o:title="BD10290_"/>
                    </v:shape>
                  </w:pict>
                </w:r>
              </w:p>
              <w:p w:rsidR="006D6F36" w:rsidRPr="00C107D8" w:rsidRDefault="00C02624" w:rsidP="00581D9A">
                <w:pPr>
                  <w:pStyle w:val="ReferenceInitials"/>
                  <w:bidi/>
                  <w:jc w:val="center"/>
                  <w:rPr>
                    <w:sz w:val="24"/>
                    <w:szCs w:val="24"/>
                    <w:rtl/>
                  </w:rPr>
                </w:pPr>
                <w:r w:rsidRPr="00C107D8">
                  <w:rPr>
                    <w:rFonts w:hint="cs"/>
                    <w:sz w:val="24"/>
                    <w:szCs w:val="24"/>
                    <w:rtl/>
                  </w:rPr>
                  <w:t xml:space="preserve">ע"י מוסדות </w:t>
                </w:r>
                <w:r w:rsidR="00A70E2B">
                  <w:rPr>
                    <w:rFonts w:hint="cs"/>
                    <w:sz w:val="24"/>
                    <w:szCs w:val="24"/>
                    <w:rtl/>
                  </w:rPr>
                  <w:t>הגר"א</w:t>
                </w:r>
                <w:r w:rsidRPr="00C107D8">
                  <w:rPr>
                    <w:rFonts w:hint="cs"/>
                    <w:sz w:val="24"/>
                    <w:szCs w:val="24"/>
                    <w:rtl/>
                  </w:rPr>
                  <w:t xml:space="preserve"> נחל שורק 19 בית שמש</w:t>
                </w:r>
                <w:r w:rsidR="001B7E38" w:rsidRPr="00C107D8">
                  <w:rPr>
                    <w:rFonts w:hint="cs"/>
                    <w:sz w:val="24"/>
                    <w:szCs w:val="24"/>
                    <w:rtl/>
                  </w:rPr>
                  <w:t xml:space="preserve"> תל</w:t>
                </w:r>
                <w:r w:rsidR="00C72E5E" w:rsidRPr="00C107D8">
                  <w:rPr>
                    <w:rFonts w:hint="cs"/>
                    <w:sz w:val="24"/>
                    <w:szCs w:val="24"/>
                    <w:rtl/>
                  </w:rPr>
                  <w:t>.</w:t>
                </w:r>
                <w:r w:rsidR="001B7E38" w:rsidRPr="00C107D8">
                  <w:rPr>
                    <w:sz w:val="24"/>
                    <w:szCs w:val="24"/>
                  </w:rPr>
                  <w:t xml:space="preserve">02 999 6050 </w:t>
                </w:r>
                <w:r w:rsidR="001B7E38" w:rsidRPr="00C107D8">
                  <w:rPr>
                    <w:rFonts w:hint="cs"/>
                    <w:sz w:val="24"/>
                    <w:szCs w:val="24"/>
                    <w:rtl/>
                  </w:rPr>
                  <w:t xml:space="preserve"> -</w:t>
                </w:r>
                <w:r w:rsidR="00C72E5E" w:rsidRPr="00C107D8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  <w:r w:rsidR="001B7E38" w:rsidRPr="00C107D8">
                  <w:rPr>
                    <w:rFonts w:hint="cs"/>
                    <w:sz w:val="24"/>
                    <w:szCs w:val="24"/>
                    <w:rtl/>
                  </w:rPr>
                  <w:t xml:space="preserve">פקס </w:t>
                </w:r>
                <w:r w:rsidR="001B7E38" w:rsidRPr="00C107D8">
                  <w:rPr>
                    <w:sz w:val="24"/>
                    <w:szCs w:val="24"/>
                  </w:rPr>
                  <w:t xml:space="preserve">02 999 6059 </w:t>
                </w:r>
                <w:r w:rsidR="001B7E38" w:rsidRPr="00C107D8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</w:p>
              <w:p w:rsidR="006D6F36" w:rsidRPr="00DA262F" w:rsidRDefault="00242328" w:rsidP="00474123">
                <w:pPr>
                  <w:pStyle w:val="SignatureCompany"/>
                  <w:pBdr>
                    <w:bottom w:val="single" w:sz="4" w:space="0" w:color="auto"/>
                  </w:pBdr>
                </w:pPr>
                <w:r>
                  <w:pict>
                    <v:rect id="_x0000_i1027" style="width:163.25pt;height:3pt" o:hralign="center" o:hrstd="t" o:hrnoshade="t" o:hr="t" fillcolor="#969696" stroked="f"/>
                  </w:pict>
                </w:r>
              </w:p>
            </w:txbxContent>
          </v:textbox>
          <w10:wrap type="square" anchory="page"/>
        </v:shape>
      </w:pict>
    </w:r>
    <w:r>
      <w:rPr>
        <w:b/>
        <w:bCs/>
        <w:noProof/>
        <w:sz w:val="72"/>
        <w:szCs w:val="72"/>
        <w:rtl/>
      </w:rPr>
      <w:pict>
        <v:shape id="_x0000_s2054" type="#_x0000_t202" style="position:absolute;left:0;text-align:left;margin-left:415.7pt;margin-top:15.2pt;width:73.7pt;height:28.05pt;z-index:1;mso-position-vertical-relative:page" filled="f" stroked="f">
          <v:textbox style="mso-next-textbox:#_x0000_s2054">
            <w:txbxContent>
              <w:p w:rsidR="006D6F36" w:rsidRPr="00E333BF" w:rsidRDefault="006D6F36" w:rsidP="00474123">
                <w:pPr>
                  <w:jc w:val="right"/>
                  <w:rPr>
                    <w:rFonts w:cs="Narkisim"/>
                    <w:b/>
                    <w:bCs/>
                    <w:sz w:val="24"/>
                    <w:szCs w:val="24"/>
                  </w:rPr>
                </w:pPr>
                <w:r w:rsidRPr="00E333BF">
                  <w:rPr>
                    <w:rFonts w:cs="Narkisim" w:hint="cs"/>
                    <w:b/>
                    <w:bCs/>
                    <w:sz w:val="24"/>
                    <w:szCs w:val="24"/>
                    <w:rtl/>
                  </w:rPr>
                  <w:t>בס"ד</w:t>
                </w:r>
              </w:p>
            </w:txbxContent>
          </v:textbox>
          <w10:wrap type="square" anchory="page"/>
        </v:shape>
      </w:pict>
    </w:r>
    <w:r w:rsidR="00C02624" w:rsidRPr="008C4EB1">
      <w:rPr>
        <w:b/>
        <w:bCs/>
        <w:sz w:val="72"/>
        <w:szCs w:val="72"/>
        <w:rtl/>
      </w:rPr>
      <w:t>ישיבת נע</w:t>
    </w:r>
    <w:r w:rsidR="00936797" w:rsidRPr="008C4EB1">
      <w:rPr>
        <w:b/>
        <w:bCs/>
        <w:sz w:val="72"/>
        <w:szCs w:val="72"/>
        <w:rtl/>
      </w:rPr>
      <w:t>י</w:t>
    </w:r>
    <w:r w:rsidR="00C02624" w:rsidRPr="008C4EB1">
      <w:rPr>
        <w:b/>
        <w:bCs/>
        <w:sz w:val="72"/>
        <w:szCs w:val="72"/>
        <w:rtl/>
      </w:rPr>
      <w:t>מות משה</w:t>
    </w:r>
  </w:p>
  <w:p w:rsidR="00C02624" w:rsidRDefault="00C026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>
    <w:nsid w:val="56693E3D"/>
    <w:multiLevelType w:val="hybridMultilevel"/>
    <w:tmpl w:val="B94C3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70AD"/>
    <w:multiLevelType w:val="hybridMultilevel"/>
    <w:tmpl w:val="00F4D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ttachedTemplate r:id="rId1"/>
  <w:stylePaneFormatFilter w:val="3F01"/>
  <w:doNotTrackMoves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AE1"/>
    <w:rsid w:val="00023D9D"/>
    <w:rsid w:val="0002442A"/>
    <w:rsid w:val="00024D7F"/>
    <w:rsid w:val="00055812"/>
    <w:rsid w:val="0006721A"/>
    <w:rsid w:val="00085366"/>
    <w:rsid w:val="000E7DD3"/>
    <w:rsid w:val="00100E69"/>
    <w:rsid w:val="001255FC"/>
    <w:rsid w:val="0014074A"/>
    <w:rsid w:val="00155DE2"/>
    <w:rsid w:val="001575D2"/>
    <w:rsid w:val="00186685"/>
    <w:rsid w:val="001A5769"/>
    <w:rsid w:val="001A775A"/>
    <w:rsid w:val="001B7E38"/>
    <w:rsid w:val="001C5357"/>
    <w:rsid w:val="001D33DB"/>
    <w:rsid w:val="002075F9"/>
    <w:rsid w:val="00213F6B"/>
    <w:rsid w:val="00230150"/>
    <w:rsid w:val="00230C99"/>
    <w:rsid w:val="00231585"/>
    <w:rsid w:val="00242328"/>
    <w:rsid w:val="002576B7"/>
    <w:rsid w:val="00264793"/>
    <w:rsid w:val="00293C2E"/>
    <w:rsid w:val="002A436A"/>
    <w:rsid w:val="003173A5"/>
    <w:rsid w:val="00337805"/>
    <w:rsid w:val="0036568D"/>
    <w:rsid w:val="00385B5E"/>
    <w:rsid w:val="003930B0"/>
    <w:rsid w:val="003C6AFA"/>
    <w:rsid w:val="003F1E3A"/>
    <w:rsid w:val="003F3F51"/>
    <w:rsid w:val="00404DDB"/>
    <w:rsid w:val="00430E27"/>
    <w:rsid w:val="0046752A"/>
    <w:rsid w:val="00474123"/>
    <w:rsid w:val="004C7D01"/>
    <w:rsid w:val="004D28A8"/>
    <w:rsid w:val="004E7D90"/>
    <w:rsid w:val="005037D3"/>
    <w:rsid w:val="00511802"/>
    <w:rsid w:val="005357E6"/>
    <w:rsid w:val="00552925"/>
    <w:rsid w:val="00557423"/>
    <w:rsid w:val="00581D9A"/>
    <w:rsid w:val="00585F43"/>
    <w:rsid w:val="005B28A6"/>
    <w:rsid w:val="005C0BF7"/>
    <w:rsid w:val="005C28DC"/>
    <w:rsid w:val="005E048E"/>
    <w:rsid w:val="005E35DB"/>
    <w:rsid w:val="005F0056"/>
    <w:rsid w:val="005F16C1"/>
    <w:rsid w:val="0060067E"/>
    <w:rsid w:val="00604619"/>
    <w:rsid w:val="00627531"/>
    <w:rsid w:val="00634F2B"/>
    <w:rsid w:val="00635EFE"/>
    <w:rsid w:val="00636E41"/>
    <w:rsid w:val="00651E5A"/>
    <w:rsid w:val="006644E0"/>
    <w:rsid w:val="006728E7"/>
    <w:rsid w:val="006732C0"/>
    <w:rsid w:val="00681173"/>
    <w:rsid w:val="006D2318"/>
    <w:rsid w:val="006D3AC0"/>
    <w:rsid w:val="006D6F36"/>
    <w:rsid w:val="007118BA"/>
    <w:rsid w:val="007301B4"/>
    <w:rsid w:val="00745743"/>
    <w:rsid w:val="00764A6E"/>
    <w:rsid w:val="00773921"/>
    <w:rsid w:val="007826D1"/>
    <w:rsid w:val="00785A17"/>
    <w:rsid w:val="007A0FFF"/>
    <w:rsid w:val="007D2B19"/>
    <w:rsid w:val="007F4973"/>
    <w:rsid w:val="007F6AEA"/>
    <w:rsid w:val="0080366F"/>
    <w:rsid w:val="0082302D"/>
    <w:rsid w:val="00827022"/>
    <w:rsid w:val="00837545"/>
    <w:rsid w:val="00876CF8"/>
    <w:rsid w:val="00885CF3"/>
    <w:rsid w:val="00890D99"/>
    <w:rsid w:val="0089303F"/>
    <w:rsid w:val="008A0086"/>
    <w:rsid w:val="008B5602"/>
    <w:rsid w:val="008C0762"/>
    <w:rsid w:val="008C1803"/>
    <w:rsid w:val="008C3E0F"/>
    <w:rsid w:val="008C4EB1"/>
    <w:rsid w:val="008C792B"/>
    <w:rsid w:val="008F2842"/>
    <w:rsid w:val="009144D8"/>
    <w:rsid w:val="00915704"/>
    <w:rsid w:val="0092693B"/>
    <w:rsid w:val="00936797"/>
    <w:rsid w:val="0095421D"/>
    <w:rsid w:val="009A13DE"/>
    <w:rsid w:val="009A28D8"/>
    <w:rsid w:val="009D263D"/>
    <w:rsid w:val="009D6944"/>
    <w:rsid w:val="009D6D50"/>
    <w:rsid w:val="00A3069A"/>
    <w:rsid w:val="00A5781D"/>
    <w:rsid w:val="00A639D6"/>
    <w:rsid w:val="00A70E2B"/>
    <w:rsid w:val="00A91653"/>
    <w:rsid w:val="00AE0CE7"/>
    <w:rsid w:val="00AF19D6"/>
    <w:rsid w:val="00B71BB0"/>
    <w:rsid w:val="00B73C19"/>
    <w:rsid w:val="00BA099C"/>
    <w:rsid w:val="00BA5D72"/>
    <w:rsid w:val="00BC4ABA"/>
    <w:rsid w:val="00BD4E0C"/>
    <w:rsid w:val="00BE1ED4"/>
    <w:rsid w:val="00BE7E93"/>
    <w:rsid w:val="00C02624"/>
    <w:rsid w:val="00C107D8"/>
    <w:rsid w:val="00C15D23"/>
    <w:rsid w:val="00C226B3"/>
    <w:rsid w:val="00C64D72"/>
    <w:rsid w:val="00C72E5E"/>
    <w:rsid w:val="00C84D99"/>
    <w:rsid w:val="00C93AE1"/>
    <w:rsid w:val="00C94616"/>
    <w:rsid w:val="00CC1C3C"/>
    <w:rsid w:val="00CD1759"/>
    <w:rsid w:val="00CE4E26"/>
    <w:rsid w:val="00D259FA"/>
    <w:rsid w:val="00D26B76"/>
    <w:rsid w:val="00D37F55"/>
    <w:rsid w:val="00D70107"/>
    <w:rsid w:val="00D716EB"/>
    <w:rsid w:val="00DA262F"/>
    <w:rsid w:val="00DB2FF1"/>
    <w:rsid w:val="00DF0F0A"/>
    <w:rsid w:val="00DF3A1A"/>
    <w:rsid w:val="00E00BCC"/>
    <w:rsid w:val="00E35A0C"/>
    <w:rsid w:val="00E64766"/>
    <w:rsid w:val="00E8774C"/>
    <w:rsid w:val="00E87EEB"/>
    <w:rsid w:val="00E95DD0"/>
    <w:rsid w:val="00EA447B"/>
    <w:rsid w:val="00EB386C"/>
    <w:rsid w:val="00EC25AF"/>
    <w:rsid w:val="00EC4829"/>
    <w:rsid w:val="00ED5EAA"/>
    <w:rsid w:val="00ED6C1C"/>
    <w:rsid w:val="00EE49DB"/>
    <w:rsid w:val="00EF4EDD"/>
    <w:rsid w:val="00F00FE2"/>
    <w:rsid w:val="00F02880"/>
    <w:rsid w:val="00F078B0"/>
    <w:rsid w:val="00F4315B"/>
    <w:rsid w:val="00F563B5"/>
    <w:rsid w:val="00F57182"/>
    <w:rsid w:val="00F82979"/>
    <w:rsid w:val="00F87CD7"/>
    <w:rsid w:val="00F97CDA"/>
    <w:rsid w:val="00FA5765"/>
    <w:rsid w:val="00FB2EAC"/>
    <w:rsid w:val="00FB4903"/>
    <w:rsid w:val="00FC18C7"/>
    <w:rsid w:val="00FE1D1C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B5"/>
  </w:style>
  <w:style w:type="paragraph" w:styleId="Heading1">
    <w:name w:val="heading 1"/>
    <w:basedOn w:val="HeadingBase"/>
    <w:next w:val="BodyText"/>
    <w:qFormat/>
    <w:rsid w:val="005357E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5357E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5357E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5357E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5357E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5357E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5357E6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SubjectLine"/>
    <w:rsid w:val="005357E6"/>
    <w:pPr>
      <w:spacing w:before="220" w:after="220" w:line="220" w:lineRule="atLeast"/>
    </w:pPr>
  </w:style>
  <w:style w:type="paragraph" w:styleId="BodyText">
    <w:name w:val="Body Text"/>
    <w:basedOn w:val="Normal"/>
    <w:rsid w:val="005357E6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CcList">
    <w:name w:val="Cc List"/>
    <w:basedOn w:val="Normal"/>
    <w:rsid w:val="005357E6"/>
    <w:pPr>
      <w:keepLines/>
      <w:spacing w:line="220" w:lineRule="atLeast"/>
      <w:ind w:left="360" w:hanging="360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5357E6"/>
    <w:pPr>
      <w:keepNext/>
      <w:spacing w:after="60" w:line="220" w:lineRule="atLeast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rsid w:val="005357E6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5357E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5357E6"/>
    <w:pPr>
      <w:spacing w:after="220" w:line="220" w:lineRule="atLeast"/>
    </w:pPr>
    <w:rPr>
      <w:rFonts w:ascii="Arial" w:hAnsi="Arial"/>
      <w:spacing w:val="-5"/>
    </w:rPr>
  </w:style>
  <w:style w:type="character" w:styleId="Emphasis">
    <w:name w:val="Emphasis"/>
    <w:qFormat/>
    <w:rsid w:val="005357E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5357E6"/>
    <w:pPr>
      <w:keepNext/>
      <w:keepLines/>
      <w:spacing w:after="220" w:line="220" w:lineRule="atLeast"/>
    </w:pPr>
    <w:rPr>
      <w:rFonts w:ascii="Arial" w:hAnsi="Arial"/>
      <w:spacing w:val="-5"/>
    </w:rPr>
  </w:style>
  <w:style w:type="paragraph" w:customStyle="1" w:styleId="HeadingBase">
    <w:name w:val="Heading Base"/>
    <w:basedOn w:val="Normal"/>
    <w:next w:val="BodyText"/>
    <w:rsid w:val="005357E6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5357E6"/>
    <w:pPr>
      <w:spacing w:line="220" w:lineRule="atLeast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rsid w:val="005357E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5357E6"/>
    <w:pPr>
      <w:spacing w:after="220" w:line="220" w:lineRule="atLeast"/>
    </w:pPr>
    <w:rPr>
      <w:rFonts w:ascii="Arial" w:hAnsi="Arial"/>
      <w:caps/>
      <w:spacing w:val="-5"/>
    </w:rPr>
  </w:style>
  <w:style w:type="paragraph" w:customStyle="1" w:styleId="ReferenceInitials">
    <w:name w:val="Reference Initials"/>
    <w:basedOn w:val="Normal"/>
    <w:next w:val="Enclosure"/>
    <w:rsid w:val="005357E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5357E6"/>
    <w:pPr>
      <w:spacing w:after="220" w:line="220" w:lineRule="atLeast"/>
    </w:pPr>
  </w:style>
  <w:style w:type="paragraph" w:customStyle="1" w:styleId="ReturnAddress">
    <w:name w:val="Return Address"/>
    <w:basedOn w:val="Normal"/>
    <w:rsid w:val="005357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rsid w:val="005357E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5357E6"/>
    <w:pPr>
      <w:spacing w:before="0"/>
    </w:pPr>
  </w:style>
  <w:style w:type="character" w:customStyle="1" w:styleId="Slogan">
    <w:name w:val="Slogan"/>
    <w:basedOn w:val="DefaultParagraphFont"/>
    <w:rsid w:val="005357E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5357E6"/>
    <w:pPr>
      <w:spacing w:after="220" w:line="220" w:lineRule="atLeas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5357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57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4619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5357E6"/>
    <w:pPr>
      <w:ind w:left="360" w:hanging="360"/>
    </w:pPr>
  </w:style>
  <w:style w:type="paragraph" w:styleId="ListBullet">
    <w:name w:val="List Bullet"/>
    <w:basedOn w:val="List"/>
    <w:autoRedefine/>
    <w:rsid w:val="005357E6"/>
    <w:pPr>
      <w:numPr>
        <w:numId w:val="1"/>
      </w:numPr>
    </w:pPr>
  </w:style>
  <w:style w:type="paragraph" w:styleId="ListNumber">
    <w:name w:val="List Number"/>
    <w:basedOn w:val="BodyText"/>
    <w:rsid w:val="005357E6"/>
    <w:pPr>
      <w:numPr>
        <w:numId w:val="2"/>
      </w:numPr>
    </w:pPr>
  </w:style>
  <w:style w:type="paragraph" w:customStyle="1" w:styleId="TableParagraph">
    <w:name w:val="Table Paragraph"/>
    <w:basedOn w:val="Normal"/>
    <w:uiPriority w:val="1"/>
    <w:qFormat/>
    <w:rsid w:val="00890D99"/>
    <w:pPr>
      <w:widowControl w:val="0"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600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ev%20Yisrae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C8E1-BD99-4270-B850-7F9D9E7A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 Yisrael Letterhead</Template>
  <TotalTime>95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*</dc:creator>
  <cp:keywords/>
  <dc:description/>
  <cp:lastModifiedBy>yeshiva</cp:lastModifiedBy>
  <cp:revision>22</cp:revision>
  <cp:lastPrinted>2014-07-23T09:27:00Z</cp:lastPrinted>
  <dcterms:created xsi:type="dcterms:W3CDTF">2014-07-23T08:30:00Z</dcterms:created>
  <dcterms:modified xsi:type="dcterms:W3CDTF">2014-07-23T10:06:00Z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